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E009" w14:textId="3236630D" w:rsidR="000100A6" w:rsidRPr="00B17810" w:rsidRDefault="00E607B1">
      <w:pPr>
        <w:rPr>
          <w:rFonts w:ascii="Fago Offc" w:hAnsi="Fago Offc"/>
        </w:rPr>
      </w:pPr>
      <w:r w:rsidRPr="00EF39D8">
        <w:rPr>
          <w:rFonts w:ascii="Fago Offc" w:hAnsi="Fago Offc"/>
          <w:noProof/>
        </w:rPr>
        <w:drawing>
          <wp:anchor distT="0" distB="0" distL="114300" distR="114300" simplePos="0" relativeHeight="251658240" behindDoc="1" locked="1" layoutInCell="1" allowOverlap="1" wp14:anchorId="6B82C7E8" wp14:editId="3804B290">
            <wp:simplePos x="0" y="0"/>
            <wp:positionH relativeFrom="margin">
              <wp:posOffset>-9611995</wp:posOffset>
            </wp:positionH>
            <wp:positionV relativeFrom="page">
              <wp:posOffset>-538480</wp:posOffset>
            </wp:positionV>
            <wp:extent cx="16566515" cy="1812290"/>
            <wp:effectExtent l="0" t="0" r="6985" b="0"/>
            <wp:wrapNone/>
            <wp:docPr id="91869631" name="Grafik 1" descr="RH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69631" name="Grafik 1" descr="RHB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6515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9D8">
        <w:rPr>
          <w:rFonts w:ascii="Fago Offc" w:hAnsi="Fago Offc"/>
          <w:b/>
          <w:bCs/>
          <w:noProof/>
          <w:u w:val="single"/>
        </w:rPr>
        <w:drawing>
          <wp:anchor distT="0" distB="0" distL="114300" distR="114300" simplePos="0" relativeHeight="251658241" behindDoc="1" locked="0" layoutInCell="1" allowOverlap="1" wp14:anchorId="7E456697" wp14:editId="274306FF">
            <wp:simplePos x="0" y="0"/>
            <wp:positionH relativeFrom="column">
              <wp:posOffset>-1062990</wp:posOffset>
            </wp:positionH>
            <wp:positionV relativeFrom="paragraph">
              <wp:posOffset>-548005</wp:posOffset>
            </wp:positionV>
            <wp:extent cx="2945130" cy="647065"/>
            <wp:effectExtent l="0" t="0" r="0" b="635"/>
            <wp:wrapNone/>
            <wp:docPr id="356904021" name="Grafik 2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04021" name="Grafik 2" descr="Ein Bild, das Text, Schrif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026CD" w14:textId="77777777" w:rsidR="00C00B2D" w:rsidRPr="00B17810" w:rsidRDefault="00C00B2D" w:rsidP="00B40EE1">
      <w:pPr>
        <w:rPr>
          <w:rFonts w:ascii="Fago Offc" w:hAnsi="Fago Offc"/>
          <w:b/>
          <w:bCs/>
          <w:sz w:val="36"/>
          <w:szCs w:val="36"/>
          <w:lang w:val="de-CH"/>
        </w:rPr>
      </w:pPr>
    </w:p>
    <w:p w14:paraId="40AB6442" w14:textId="048F8223" w:rsidR="00CB42C9" w:rsidRPr="00B17810" w:rsidRDefault="008C6FAC" w:rsidP="00B40EE1">
      <w:pPr>
        <w:rPr>
          <w:rFonts w:ascii="Fago Offc" w:hAnsi="Fago Offc"/>
          <w:b/>
          <w:bCs/>
          <w:sz w:val="24"/>
          <w:szCs w:val="24"/>
          <w:lang w:val="de-CH"/>
        </w:rPr>
      </w:pPr>
      <w:r w:rsidRPr="00B17810">
        <w:rPr>
          <w:rFonts w:ascii="Fago Offc" w:hAnsi="Fago Offc"/>
          <w:b/>
          <w:bCs/>
          <w:sz w:val="36"/>
          <w:szCs w:val="36"/>
          <w:lang w:val="de-CH"/>
        </w:rPr>
        <w:t>Vereina Autoverlad</w:t>
      </w:r>
      <w:r w:rsidRPr="00B17810">
        <w:rPr>
          <w:rFonts w:ascii="Fago Offc" w:hAnsi="Fago Offc"/>
          <w:b/>
          <w:bCs/>
          <w:sz w:val="36"/>
          <w:szCs w:val="36"/>
          <w:lang w:val="de-CH"/>
        </w:rPr>
        <w:br/>
      </w:r>
    </w:p>
    <w:p w14:paraId="11ECD256" w14:textId="7271040E" w:rsidR="00D64DBA" w:rsidRDefault="00151375" w:rsidP="00D64DBA">
      <w:pPr>
        <w:rPr>
          <w:rFonts w:ascii="Fago Offc" w:hAnsi="Fago Offc"/>
          <w:lang w:val="de-CH"/>
        </w:rPr>
      </w:pPr>
      <w:r>
        <w:rPr>
          <w:rFonts w:ascii="Fago Offc" w:hAnsi="Fago Offc"/>
          <w:b/>
          <w:bCs/>
          <w:sz w:val="24"/>
          <w:szCs w:val="24"/>
          <w:lang w:val="de-CH"/>
        </w:rPr>
        <w:t xml:space="preserve">Name Unterkunft: </w:t>
      </w:r>
      <w:r w:rsidRPr="00B17810">
        <w:rPr>
          <w:rFonts w:ascii="Fago Offc" w:hAnsi="Fago Offc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7810">
        <w:rPr>
          <w:rFonts w:ascii="Fago Offc" w:hAnsi="Fago Offc"/>
          <w:lang w:val="de-CH"/>
        </w:rPr>
        <w:instrText xml:space="preserve"> FORMTEXT </w:instrText>
      </w:r>
      <w:r w:rsidRPr="00B17810">
        <w:rPr>
          <w:rFonts w:ascii="Fago Offc" w:hAnsi="Fago Offc"/>
          <w:lang w:val="de-CH"/>
        </w:rPr>
      </w:r>
      <w:r w:rsidRPr="00B17810">
        <w:rPr>
          <w:rFonts w:ascii="Fago Offc" w:hAnsi="Fago Offc"/>
          <w:lang w:val="de-CH"/>
        </w:rPr>
        <w:fldChar w:fldCharType="separate"/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 w:rsidRPr="00B17810">
        <w:rPr>
          <w:rFonts w:ascii="Fago Offc" w:hAnsi="Fago Offc"/>
          <w:lang w:val="de-CH"/>
        </w:rPr>
        <w:fldChar w:fldCharType="end"/>
      </w:r>
    </w:p>
    <w:sdt>
      <w:sdtPr>
        <w:rPr>
          <w:rFonts w:ascii="Fago Offc" w:hAnsi="Fago Offc"/>
          <w:sz w:val="24"/>
          <w:szCs w:val="24"/>
          <w:lang w:val="de-CH"/>
        </w:rPr>
        <w:id w:val="776981573"/>
        <w:showingPlcHdr/>
        <w:picture/>
      </w:sdtPr>
      <w:sdtContent>
        <w:p w14:paraId="781055A4" w14:textId="77777777" w:rsidR="0015123C" w:rsidRDefault="0015123C" w:rsidP="0015123C">
          <w:pPr>
            <w:rPr>
              <w:rFonts w:ascii="Fago Offc" w:hAnsi="Fago Offc"/>
              <w:sz w:val="24"/>
              <w:szCs w:val="24"/>
              <w:lang w:val="de-CH"/>
            </w:rPr>
          </w:pPr>
          <w:r>
            <w:rPr>
              <w:rFonts w:ascii="Fago Offc" w:hAnsi="Fago Offc"/>
              <w:noProof/>
              <w:sz w:val="24"/>
              <w:szCs w:val="24"/>
              <w:lang w:val="de-CH"/>
            </w:rPr>
            <w:drawing>
              <wp:inline distT="0" distB="0" distL="0" distR="0" wp14:anchorId="25B265DF" wp14:editId="47FAE810">
                <wp:extent cx="1903095" cy="1903095"/>
                <wp:effectExtent l="0" t="0" r="1905" b="1905"/>
                <wp:docPr id="1628164726" name="Bild 2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164726" name="Bild 2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0301A1F" w14:textId="43859E22" w:rsidR="00151375" w:rsidRPr="00B17810" w:rsidRDefault="00151375" w:rsidP="00D64DBA">
      <w:pPr>
        <w:rPr>
          <w:rFonts w:ascii="Fago Offc" w:hAnsi="Fago Offc"/>
          <w:b/>
          <w:bCs/>
          <w:sz w:val="24"/>
          <w:szCs w:val="24"/>
          <w:lang w:val="de-CH"/>
        </w:rPr>
      </w:pPr>
    </w:p>
    <w:p w14:paraId="454DEBE2" w14:textId="43F8C83D" w:rsidR="00D64DBA" w:rsidRPr="00B17810" w:rsidRDefault="00D64DBA" w:rsidP="00B17810">
      <w:pPr>
        <w:rPr>
          <w:rFonts w:ascii="Fago Offc" w:hAnsi="Fago Offc"/>
          <w:b/>
          <w:bCs/>
          <w:sz w:val="28"/>
          <w:szCs w:val="28"/>
          <w:lang w:val="de-CH"/>
        </w:rPr>
      </w:pPr>
      <w:r w:rsidRPr="00B17810">
        <w:rPr>
          <w:rFonts w:ascii="Fago Offc" w:hAnsi="Fago Offc"/>
          <w:sz w:val="28"/>
          <w:szCs w:val="28"/>
          <w:lang w:val="de-CH"/>
        </w:rPr>
        <w:t>Berechtigung zum Bezug eines ermässigten Tickets</w:t>
      </w:r>
      <w:r w:rsidR="00E767A7">
        <w:rPr>
          <w:rFonts w:ascii="Fago Offc" w:hAnsi="Fago Offc"/>
          <w:sz w:val="28"/>
          <w:szCs w:val="28"/>
          <w:lang w:val="de-CH"/>
        </w:rPr>
        <w:t xml:space="preserve"> </w:t>
      </w:r>
      <w:r w:rsidR="004A4C0D">
        <w:rPr>
          <w:rFonts w:ascii="Fago Offc" w:hAnsi="Fago Offc"/>
          <w:sz w:val="28"/>
          <w:szCs w:val="28"/>
          <w:lang w:val="de-CH"/>
        </w:rPr>
        <w:t>von</w:t>
      </w:r>
      <w:r w:rsidR="00E767A7">
        <w:rPr>
          <w:rFonts w:ascii="Fago Offc" w:hAnsi="Fago Offc"/>
          <w:sz w:val="28"/>
          <w:szCs w:val="28"/>
          <w:lang w:val="de-CH"/>
        </w:rPr>
        <w:t xml:space="preserve"> CHF 30.00</w:t>
      </w:r>
    </w:p>
    <w:p w14:paraId="4B550D68" w14:textId="77777777" w:rsidR="00D64DBA" w:rsidRPr="00B17810" w:rsidRDefault="00D64DBA" w:rsidP="00D64DBA">
      <w:pPr>
        <w:rPr>
          <w:rFonts w:ascii="Fago Offc" w:hAnsi="Fago Offc"/>
          <w:b/>
          <w:bCs/>
          <w:lang w:val="de-CH"/>
        </w:rPr>
      </w:pPr>
      <w:r w:rsidRPr="00B17810">
        <w:rPr>
          <w:rFonts w:ascii="Fago Offc" w:hAnsi="Fago Offc"/>
          <w:lang w:val="de-CH"/>
        </w:rPr>
        <w:br/>
      </w:r>
      <w:r w:rsidRPr="00B17810">
        <w:rPr>
          <w:rFonts w:ascii="Fago Offc" w:hAnsi="Fago Offc"/>
          <w:b/>
          <w:bCs/>
          <w:lang w:val="de-CH"/>
        </w:rPr>
        <w:t>Angaben der berechtigten Person</w:t>
      </w:r>
    </w:p>
    <w:p w14:paraId="18F026E6" w14:textId="49099D45" w:rsidR="00D64DBA" w:rsidRPr="00B17810" w:rsidRDefault="009E470C" w:rsidP="00D64DBA">
      <w:pPr>
        <w:rPr>
          <w:rFonts w:ascii="Fago Offc" w:hAnsi="Fago Offc"/>
          <w:lang w:val="de-CH"/>
        </w:rPr>
      </w:pPr>
      <w:r>
        <w:rPr>
          <w:rFonts w:ascii="Fago Offc" w:hAnsi="Fago Offc"/>
          <w:lang w:val="de-CH"/>
        </w:rPr>
        <w:br/>
      </w:r>
      <w:r w:rsidR="00D64DBA" w:rsidRPr="00B17810">
        <w:rPr>
          <w:rFonts w:ascii="Fago Offc" w:hAnsi="Fago Offc"/>
          <w:lang w:val="de-CH"/>
        </w:rPr>
        <w:t xml:space="preserve">Name / Vorname: </w:t>
      </w:r>
      <w:r w:rsidR="00B17810" w:rsidRPr="00B17810">
        <w:rPr>
          <w:rFonts w:ascii="Fago Offc" w:hAnsi="Fago Offc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17810" w:rsidRPr="00B17810">
        <w:rPr>
          <w:rFonts w:ascii="Fago Offc" w:hAnsi="Fago Offc"/>
          <w:lang w:val="de-CH"/>
        </w:rPr>
        <w:instrText xml:space="preserve"> FORMTEXT </w:instrText>
      </w:r>
      <w:r w:rsidR="00B17810" w:rsidRPr="00B17810">
        <w:rPr>
          <w:rFonts w:ascii="Fago Offc" w:hAnsi="Fago Offc"/>
          <w:lang w:val="de-CH"/>
        </w:rPr>
      </w:r>
      <w:r w:rsidR="00B17810" w:rsidRPr="00B17810">
        <w:rPr>
          <w:rFonts w:ascii="Fago Offc" w:hAnsi="Fago Offc"/>
          <w:lang w:val="de-CH"/>
        </w:rPr>
        <w:fldChar w:fldCharType="separate"/>
      </w:r>
      <w:r w:rsidR="00764075">
        <w:rPr>
          <w:rFonts w:ascii="Fago Offc" w:hAnsi="Fago Offc"/>
          <w:lang w:val="de-CH"/>
        </w:rPr>
        <w:t> </w:t>
      </w:r>
      <w:r w:rsidR="00764075">
        <w:rPr>
          <w:rFonts w:ascii="Fago Offc" w:hAnsi="Fago Offc"/>
          <w:lang w:val="de-CH"/>
        </w:rPr>
        <w:t> </w:t>
      </w:r>
      <w:r w:rsidR="00764075">
        <w:rPr>
          <w:rFonts w:ascii="Fago Offc" w:hAnsi="Fago Offc"/>
          <w:lang w:val="de-CH"/>
        </w:rPr>
        <w:t> </w:t>
      </w:r>
      <w:r w:rsidR="00764075">
        <w:rPr>
          <w:rFonts w:ascii="Fago Offc" w:hAnsi="Fago Offc"/>
          <w:lang w:val="de-CH"/>
        </w:rPr>
        <w:t> </w:t>
      </w:r>
      <w:r w:rsidR="00764075">
        <w:rPr>
          <w:rFonts w:ascii="Fago Offc" w:hAnsi="Fago Offc"/>
          <w:lang w:val="de-CH"/>
        </w:rPr>
        <w:t> </w:t>
      </w:r>
      <w:r w:rsidR="00B17810" w:rsidRPr="00B17810">
        <w:rPr>
          <w:rFonts w:ascii="Fago Offc" w:hAnsi="Fago Offc"/>
          <w:lang w:val="de-CH"/>
        </w:rPr>
        <w:fldChar w:fldCharType="end"/>
      </w:r>
      <w:bookmarkEnd w:id="0"/>
      <w:r w:rsidR="00D64DBA" w:rsidRPr="00B17810">
        <w:rPr>
          <w:rFonts w:ascii="Fago Offc" w:hAnsi="Fago Offc"/>
          <w:lang w:val="de-CH"/>
        </w:rPr>
        <w:tab/>
      </w:r>
    </w:p>
    <w:p w14:paraId="065091B5" w14:textId="05B5AA7C" w:rsidR="00D64DBA" w:rsidRPr="00B17810" w:rsidRDefault="00151375" w:rsidP="005517A9">
      <w:pPr>
        <w:rPr>
          <w:rFonts w:ascii="Fago Offc" w:hAnsi="Fago Offc"/>
          <w:sz w:val="24"/>
          <w:szCs w:val="24"/>
          <w:lang w:val="de-CH"/>
        </w:rPr>
      </w:pPr>
      <w:r>
        <w:rPr>
          <w:rFonts w:ascii="Fago Offc" w:hAnsi="Fago Offc"/>
          <w:lang w:val="de-CH"/>
        </w:rPr>
        <w:br/>
      </w:r>
      <w:r w:rsidR="00D64DBA" w:rsidRPr="00B17810">
        <w:rPr>
          <w:rFonts w:ascii="Fago Offc" w:hAnsi="Fago Offc"/>
          <w:lang w:val="de-CH"/>
        </w:rPr>
        <w:t>Reisedatum</w:t>
      </w:r>
      <w:r w:rsidR="00B17810" w:rsidRPr="00B17810">
        <w:rPr>
          <w:rFonts w:ascii="Fago Offc" w:hAnsi="Fago Offc"/>
          <w:lang w:val="de-CH"/>
        </w:rPr>
        <w:t xml:space="preserve">: </w:t>
      </w:r>
      <w:r w:rsidRPr="00B17810">
        <w:rPr>
          <w:rFonts w:ascii="Fago Offc" w:hAnsi="Fago Offc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7810">
        <w:rPr>
          <w:rFonts w:ascii="Fago Offc" w:hAnsi="Fago Offc"/>
          <w:lang w:val="de-CH"/>
        </w:rPr>
        <w:instrText xml:space="preserve"> FORMTEXT </w:instrText>
      </w:r>
      <w:r w:rsidRPr="00B17810">
        <w:rPr>
          <w:rFonts w:ascii="Fago Offc" w:hAnsi="Fago Offc"/>
          <w:lang w:val="de-CH"/>
        </w:rPr>
      </w:r>
      <w:r w:rsidRPr="00B17810">
        <w:rPr>
          <w:rFonts w:ascii="Fago Offc" w:hAnsi="Fago Offc"/>
          <w:lang w:val="de-CH"/>
        </w:rPr>
        <w:fldChar w:fldCharType="separate"/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 w:rsidRPr="00B17810">
        <w:rPr>
          <w:rFonts w:ascii="Fago Offc" w:hAnsi="Fago Offc"/>
          <w:lang w:val="de-CH"/>
        </w:rPr>
        <w:fldChar w:fldCharType="end"/>
      </w:r>
      <w:r w:rsidR="005517A9" w:rsidRPr="00B17810">
        <w:rPr>
          <w:rFonts w:ascii="Fago Offc" w:hAnsi="Fago Offc"/>
          <w:b/>
          <w:bCs/>
          <w:sz w:val="24"/>
          <w:szCs w:val="24"/>
          <w:lang w:val="de-CH"/>
        </w:rPr>
        <w:br/>
      </w:r>
      <w:r w:rsidR="008C6FAC" w:rsidRPr="00B17810">
        <w:rPr>
          <w:rFonts w:ascii="Fago Offc" w:hAnsi="Fago Offc"/>
          <w:sz w:val="24"/>
          <w:szCs w:val="24"/>
          <w:lang w:val="de-CH"/>
        </w:rPr>
        <w:br/>
      </w:r>
      <w:r w:rsidR="005517A9" w:rsidRPr="00B17810">
        <w:rPr>
          <w:rFonts w:ascii="Fago Offc" w:hAnsi="Fago Offc"/>
          <w:sz w:val="24"/>
          <w:szCs w:val="24"/>
          <w:lang w:val="de-CH"/>
        </w:rPr>
        <w:t>Diese</w:t>
      </w:r>
      <w:r w:rsidR="00D64DBA" w:rsidRPr="00B17810">
        <w:rPr>
          <w:rFonts w:ascii="Fago Offc" w:hAnsi="Fago Offc"/>
          <w:sz w:val="24"/>
          <w:szCs w:val="24"/>
          <w:lang w:val="de-CH"/>
        </w:rPr>
        <w:t xml:space="preserve"> Bestätigung</w:t>
      </w:r>
      <w:r w:rsidR="005517A9" w:rsidRPr="00B17810">
        <w:rPr>
          <w:rFonts w:ascii="Fago Offc" w:hAnsi="Fago Offc"/>
          <w:sz w:val="24"/>
          <w:szCs w:val="24"/>
          <w:lang w:val="de-CH"/>
        </w:rPr>
        <w:t xml:space="preserve"> berechtigt die aufgeführte Person zum Bezug eines ermässigten Tickets für den Vereina Autoverlad an der Kasse </w:t>
      </w:r>
      <w:r w:rsidR="00D64DBA" w:rsidRPr="00B17810">
        <w:rPr>
          <w:rFonts w:ascii="Fago Offc" w:hAnsi="Fago Offc"/>
          <w:sz w:val="24"/>
          <w:szCs w:val="24"/>
          <w:lang w:val="de-CH"/>
        </w:rPr>
        <w:t xml:space="preserve">in </w:t>
      </w:r>
      <w:r w:rsidR="00C00B2D" w:rsidRPr="00B17810">
        <w:rPr>
          <w:rFonts w:ascii="Fago Offc" w:hAnsi="Fago Offc"/>
          <w:sz w:val="24"/>
          <w:szCs w:val="24"/>
          <w:lang w:val="de-CH"/>
        </w:rPr>
        <w:t xml:space="preserve">Salfranga oder Sagliains. </w:t>
      </w:r>
    </w:p>
    <w:p w14:paraId="72669654" w14:textId="2163FE40" w:rsidR="00D64DBA" w:rsidRPr="00B17810" w:rsidRDefault="00D64DBA" w:rsidP="005517A9">
      <w:pPr>
        <w:rPr>
          <w:rFonts w:ascii="Fago Offc" w:hAnsi="Fago Offc"/>
          <w:sz w:val="24"/>
          <w:szCs w:val="24"/>
          <w:lang w:val="de-CH"/>
        </w:rPr>
      </w:pPr>
      <w:r w:rsidRPr="00B17810">
        <w:rPr>
          <w:rFonts w:ascii="Fago Offc" w:hAnsi="Fago Offc"/>
          <w:sz w:val="24"/>
          <w:szCs w:val="24"/>
          <w:lang w:val="de-CH"/>
        </w:rPr>
        <w:t xml:space="preserve">Das Ticket kann vor Ort mit Bargeld, Kredit- oder Debitkarte, sowie mit Twint bezahlt werden. </w:t>
      </w:r>
    </w:p>
    <w:p w14:paraId="6B8BBB71" w14:textId="1050B3C0" w:rsidR="005517A9" w:rsidRPr="00B17810" w:rsidRDefault="005517A9" w:rsidP="005517A9">
      <w:pPr>
        <w:rPr>
          <w:rFonts w:ascii="Fago Offc" w:hAnsi="Fago Offc"/>
          <w:sz w:val="24"/>
          <w:szCs w:val="24"/>
          <w:lang w:val="de-CH"/>
        </w:rPr>
      </w:pPr>
      <w:r w:rsidRPr="00B17810">
        <w:rPr>
          <w:rFonts w:ascii="Fago Offc" w:hAnsi="Fago Offc"/>
          <w:sz w:val="24"/>
          <w:szCs w:val="24"/>
          <w:lang w:val="de-CH"/>
        </w:rPr>
        <w:t>Die Berechtigung gilt ausschliesslich persönlich, ist nicht übertragbar und beschränkt sich auf ein (1) Fahrzeug.</w:t>
      </w:r>
    </w:p>
    <w:p w14:paraId="070ABDC0" w14:textId="76A5602D" w:rsidR="00D64DBA" w:rsidRPr="00B17810" w:rsidRDefault="005517A9" w:rsidP="005517A9">
      <w:pPr>
        <w:rPr>
          <w:rFonts w:ascii="Fago Offc" w:hAnsi="Fago Offc"/>
          <w:sz w:val="24"/>
          <w:szCs w:val="24"/>
          <w:lang w:val="de-CH"/>
        </w:rPr>
      </w:pPr>
      <w:bookmarkStart w:id="1" w:name="_Hlk219878933"/>
      <w:r w:rsidRPr="00B17810">
        <w:rPr>
          <w:rFonts w:ascii="Fago Offc" w:hAnsi="Fago Offc"/>
          <w:sz w:val="24"/>
          <w:szCs w:val="24"/>
          <w:lang w:val="de-CH"/>
        </w:rPr>
        <w:t xml:space="preserve">Die Inanspruchnahme des ermässigten Tickets setzt die Vorlage dieser Bestätigung </w:t>
      </w:r>
      <w:r w:rsidR="00151375">
        <w:rPr>
          <w:rFonts w:ascii="Fago Offc" w:hAnsi="Fago Offc"/>
          <w:sz w:val="24"/>
          <w:szCs w:val="24"/>
          <w:lang w:val="de-CH"/>
        </w:rPr>
        <w:t xml:space="preserve">voraus. Bei Aufforderung durch das Kassenpersonal muss </w:t>
      </w:r>
      <w:r w:rsidRPr="00B17810">
        <w:rPr>
          <w:rFonts w:ascii="Fago Offc" w:hAnsi="Fago Offc"/>
          <w:sz w:val="24"/>
          <w:szCs w:val="24"/>
          <w:lang w:val="de-CH"/>
        </w:rPr>
        <w:t>ein gültige</w:t>
      </w:r>
      <w:r w:rsidR="004A4C0D">
        <w:rPr>
          <w:rFonts w:ascii="Fago Offc" w:hAnsi="Fago Offc"/>
          <w:sz w:val="24"/>
          <w:szCs w:val="24"/>
          <w:lang w:val="de-CH"/>
        </w:rPr>
        <w:t>r</w:t>
      </w:r>
      <w:r w:rsidRPr="00B17810">
        <w:rPr>
          <w:rFonts w:ascii="Fago Offc" w:hAnsi="Fago Offc"/>
          <w:sz w:val="24"/>
          <w:szCs w:val="24"/>
          <w:lang w:val="de-CH"/>
        </w:rPr>
        <w:t xml:space="preserve"> amtliche</w:t>
      </w:r>
      <w:r w:rsidR="004A4C0D">
        <w:rPr>
          <w:rFonts w:ascii="Fago Offc" w:hAnsi="Fago Offc"/>
          <w:sz w:val="24"/>
          <w:szCs w:val="24"/>
          <w:lang w:val="de-CH"/>
        </w:rPr>
        <w:t>r</w:t>
      </w:r>
      <w:r w:rsidRPr="00B17810">
        <w:rPr>
          <w:rFonts w:ascii="Fago Offc" w:hAnsi="Fago Offc"/>
          <w:sz w:val="24"/>
          <w:szCs w:val="24"/>
          <w:lang w:val="de-CH"/>
        </w:rPr>
        <w:t xml:space="preserve"> Ausweis </w:t>
      </w:r>
      <w:r w:rsidR="00151375">
        <w:rPr>
          <w:rFonts w:ascii="Fago Offc" w:hAnsi="Fago Offc"/>
          <w:sz w:val="24"/>
          <w:szCs w:val="24"/>
          <w:lang w:val="de-CH"/>
        </w:rPr>
        <w:t>und</w:t>
      </w:r>
      <w:r w:rsidR="004A4C0D">
        <w:rPr>
          <w:rFonts w:ascii="Fago Offc" w:hAnsi="Fago Offc"/>
          <w:sz w:val="24"/>
          <w:szCs w:val="24"/>
          <w:lang w:val="de-CH"/>
        </w:rPr>
        <w:t xml:space="preserve"> die </w:t>
      </w:r>
      <w:r w:rsidR="00151375">
        <w:rPr>
          <w:rFonts w:ascii="Fago Offc" w:hAnsi="Fago Offc"/>
          <w:sz w:val="24"/>
          <w:szCs w:val="24"/>
          <w:lang w:val="de-CH"/>
        </w:rPr>
        <w:t>Buchungsbestätigung</w:t>
      </w:r>
      <w:r w:rsidR="004A4C0D">
        <w:rPr>
          <w:rFonts w:ascii="Fago Offc" w:hAnsi="Fago Offc"/>
          <w:sz w:val="24"/>
          <w:szCs w:val="24"/>
          <w:lang w:val="de-CH"/>
        </w:rPr>
        <w:t xml:space="preserve"> der Unterkunft vorgezeigt werden</w:t>
      </w:r>
      <w:r w:rsidRPr="00B17810">
        <w:rPr>
          <w:rFonts w:ascii="Fago Offc" w:hAnsi="Fago Offc"/>
          <w:sz w:val="24"/>
          <w:szCs w:val="24"/>
          <w:lang w:val="de-CH"/>
        </w:rPr>
        <w:t>.</w:t>
      </w:r>
    </w:p>
    <w:bookmarkEnd w:id="1"/>
    <w:p w14:paraId="53D9B97C" w14:textId="65F57E63" w:rsidR="00D64DBA" w:rsidRPr="00B17810" w:rsidRDefault="00D64DBA" w:rsidP="005517A9">
      <w:pPr>
        <w:rPr>
          <w:rFonts w:ascii="Fago Offc" w:hAnsi="Fago Offc"/>
          <w:sz w:val="24"/>
          <w:szCs w:val="24"/>
          <w:lang w:val="de-CH"/>
        </w:rPr>
      </w:pPr>
      <w:r w:rsidRPr="00B17810">
        <w:rPr>
          <w:rFonts w:ascii="Fago Offc" w:hAnsi="Fago Offc"/>
          <w:sz w:val="24"/>
          <w:szCs w:val="24"/>
          <w:lang w:val="de-CH"/>
        </w:rPr>
        <w:t xml:space="preserve">Für Reisedaten ab dem 1. März 2026 ist die Berechtigung nicht </w:t>
      </w:r>
      <w:r w:rsidR="00620C32">
        <w:rPr>
          <w:rFonts w:ascii="Fago Offc" w:hAnsi="Fago Offc"/>
          <w:sz w:val="24"/>
          <w:szCs w:val="24"/>
          <w:lang w:val="de-CH"/>
        </w:rPr>
        <w:t xml:space="preserve">mehr </w:t>
      </w:r>
      <w:r w:rsidRPr="00B17810">
        <w:rPr>
          <w:rFonts w:ascii="Fago Offc" w:hAnsi="Fago Offc"/>
          <w:sz w:val="24"/>
          <w:szCs w:val="24"/>
          <w:lang w:val="de-CH"/>
        </w:rPr>
        <w:t xml:space="preserve">gültig. </w:t>
      </w:r>
    </w:p>
    <w:p w14:paraId="3B41F76F" w14:textId="4DBD712F" w:rsidR="009C6A58" w:rsidRPr="00B17810" w:rsidRDefault="009C6A58" w:rsidP="009C6A58">
      <w:pPr>
        <w:rPr>
          <w:rFonts w:ascii="Fago Offc" w:hAnsi="Fago Offc"/>
          <w:sz w:val="24"/>
          <w:szCs w:val="24"/>
          <w:lang w:val="de-CH"/>
        </w:rPr>
      </w:pPr>
    </w:p>
    <w:sectPr w:rsidR="009C6A58" w:rsidRPr="00B17810" w:rsidSect="004B32C4">
      <w:pgSz w:w="11906" w:h="16838" w:code="9"/>
      <w:pgMar w:top="1418" w:right="567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50B11" w14:textId="77777777" w:rsidR="00C74CBD" w:rsidRDefault="00C74CBD">
      <w:r>
        <w:separator/>
      </w:r>
    </w:p>
  </w:endnote>
  <w:endnote w:type="continuationSeparator" w:id="0">
    <w:p w14:paraId="6739FD07" w14:textId="77777777" w:rsidR="00C74CBD" w:rsidRDefault="00C7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 Offc">
    <w:altName w:val="Calibri"/>
    <w:charset w:val="00"/>
    <w:family w:val="swiss"/>
    <w:pitch w:val="variable"/>
    <w:sig w:usb0="800000EF" w:usb1="4000207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1F338" w14:textId="77777777" w:rsidR="00C74CBD" w:rsidRDefault="00C74CBD">
      <w:r>
        <w:separator/>
      </w:r>
    </w:p>
  </w:footnote>
  <w:footnote w:type="continuationSeparator" w:id="0">
    <w:p w14:paraId="28389984" w14:textId="77777777" w:rsidR="00C74CBD" w:rsidRDefault="00C74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935D3"/>
    <w:multiLevelType w:val="hybridMultilevel"/>
    <w:tmpl w:val="15E41A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29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SmPVU6tcHnN0DtKfLeqOh3sYQseOfvbAMV09wXs50/8Ji+ymI1D71jp6gKH2t0jFS6/PbAUkB/U2HjcUaeqpQ==" w:salt="ZGZ0gSy4r64itu8qkO4q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AC"/>
    <w:rsid w:val="000037A5"/>
    <w:rsid w:val="000100A6"/>
    <w:rsid w:val="00022209"/>
    <w:rsid w:val="000616B3"/>
    <w:rsid w:val="0015123C"/>
    <w:rsid w:val="00151375"/>
    <w:rsid w:val="001758BD"/>
    <w:rsid w:val="001E4AAF"/>
    <w:rsid w:val="002049B9"/>
    <w:rsid w:val="00224254"/>
    <w:rsid w:val="002464CC"/>
    <w:rsid w:val="00272E3B"/>
    <w:rsid w:val="002E5211"/>
    <w:rsid w:val="00357D07"/>
    <w:rsid w:val="00392624"/>
    <w:rsid w:val="00394946"/>
    <w:rsid w:val="004021F1"/>
    <w:rsid w:val="004667D3"/>
    <w:rsid w:val="004757A1"/>
    <w:rsid w:val="004A1A68"/>
    <w:rsid w:val="004A4C0D"/>
    <w:rsid w:val="004B32C4"/>
    <w:rsid w:val="005517A9"/>
    <w:rsid w:val="005D3CEF"/>
    <w:rsid w:val="005E7063"/>
    <w:rsid w:val="00620C32"/>
    <w:rsid w:val="0065648E"/>
    <w:rsid w:val="00752F6B"/>
    <w:rsid w:val="00764075"/>
    <w:rsid w:val="007965DE"/>
    <w:rsid w:val="007C252B"/>
    <w:rsid w:val="008A2714"/>
    <w:rsid w:val="008C6332"/>
    <w:rsid w:val="008C6FAC"/>
    <w:rsid w:val="008C7AF9"/>
    <w:rsid w:val="008F2D51"/>
    <w:rsid w:val="00907528"/>
    <w:rsid w:val="00946DF6"/>
    <w:rsid w:val="00986BBC"/>
    <w:rsid w:val="009C167F"/>
    <w:rsid w:val="009C6A58"/>
    <w:rsid w:val="009E470C"/>
    <w:rsid w:val="00A62733"/>
    <w:rsid w:val="00A83A51"/>
    <w:rsid w:val="00AE2637"/>
    <w:rsid w:val="00B17810"/>
    <w:rsid w:val="00B25EEF"/>
    <w:rsid w:val="00B40EE1"/>
    <w:rsid w:val="00B62E54"/>
    <w:rsid w:val="00BE6CE7"/>
    <w:rsid w:val="00C00B2D"/>
    <w:rsid w:val="00C24865"/>
    <w:rsid w:val="00C66701"/>
    <w:rsid w:val="00C74CBD"/>
    <w:rsid w:val="00CB42C9"/>
    <w:rsid w:val="00CD22E8"/>
    <w:rsid w:val="00CD615A"/>
    <w:rsid w:val="00D00EF7"/>
    <w:rsid w:val="00D4755F"/>
    <w:rsid w:val="00D52753"/>
    <w:rsid w:val="00D64DBA"/>
    <w:rsid w:val="00E4238D"/>
    <w:rsid w:val="00E607B1"/>
    <w:rsid w:val="00E729C3"/>
    <w:rsid w:val="00E7427D"/>
    <w:rsid w:val="00E767A7"/>
    <w:rsid w:val="00EB2BAD"/>
    <w:rsid w:val="00F02A93"/>
    <w:rsid w:val="00F17B19"/>
    <w:rsid w:val="00F373D3"/>
    <w:rsid w:val="00F53116"/>
    <w:rsid w:val="00F57529"/>
    <w:rsid w:val="00FE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751028B"/>
  <w15:docId w15:val="{0ABCB4C5-6EEB-4F69-A92E-A589112F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C6FA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3A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100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100A6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link w:val="TitelZchn"/>
    <w:qFormat/>
    <w:rsid w:val="00A83A51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A83A5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83A5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A83A51"/>
    <w:pPr>
      <w:numPr>
        <w:ilvl w:val="1"/>
      </w:numPr>
    </w:pPr>
    <w:rPr>
      <w:rFonts w:asciiTheme="majorHAnsi" w:eastAsiaTheme="majorEastAsia" w:hAnsiTheme="majorHAnsi" w:cstheme="majorBidi"/>
      <w:b/>
      <w:iCs/>
      <w:spacing w:val="15"/>
    </w:rPr>
  </w:style>
  <w:style w:type="character" w:customStyle="1" w:styleId="UntertitelZchn">
    <w:name w:val="Untertitel Zchn"/>
    <w:basedOn w:val="Absatz-Standardschriftart"/>
    <w:link w:val="Untertitel"/>
    <w:rsid w:val="00A83A51"/>
    <w:rPr>
      <w:rFonts w:asciiTheme="majorHAnsi" w:eastAsiaTheme="majorEastAsia" w:hAnsiTheme="majorHAnsi" w:cstheme="majorBidi"/>
      <w:b/>
      <w:iCs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A83A51"/>
    <w:pPr>
      <w:ind w:left="720"/>
      <w:contextualSpacing/>
    </w:pPr>
  </w:style>
  <w:style w:type="paragraph" w:styleId="StandardWeb">
    <w:name w:val="Normal (Web)"/>
    <w:basedOn w:val="Standard"/>
    <w:semiHidden/>
    <w:unhideWhenUsed/>
    <w:rsid w:val="005517A9"/>
    <w:rPr>
      <w:rFonts w:ascii="Times New Roman" w:hAnsi="Times New Roman" w:cs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178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haetischebahn.sharepoint.com/sites/branding/Allgemein/A4%20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hB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9A6E59797B54DAF8F757A34FB27E1" ma:contentTypeVersion="3" ma:contentTypeDescription="Create a new document." ma:contentTypeScope="" ma:versionID="bacbc99272e665d146c51a95d06af57f">
  <xsd:schema xmlns:xsd="http://www.w3.org/2001/XMLSchema" xmlns:xs="http://www.w3.org/2001/XMLSchema" xmlns:p="http://schemas.microsoft.com/office/2006/metadata/properties" xmlns:ns2="602f9b70-c4fc-4b9d-b564-561a1c202cd1" targetNamespace="http://schemas.microsoft.com/office/2006/metadata/properties" ma:root="true" ma:fieldsID="1fc064c4731ad5bb4085873c7baff5c2" ns2:_="">
    <xsd:import namespace="602f9b70-c4fc-4b9d-b564-561a1c202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f9b70-c4fc-4b9d-b564-561a1c202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9B41DC-28B6-48D6-9D59-B1485EB791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6C880-F8CE-451A-8B17-4C599379FD58}"/>
</file>

<file path=customXml/itemProps3.xml><?xml version="1.0" encoding="utf-8"?>
<ds:datastoreItem xmlns:ds="http://schemas.openxmlformats.org/officeDocument/2006/customXml" ds:itemID="{02E4E6E5-1D63-4393-BB3D-A300D1B256F7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602f9b70-c4fc-4b9d-b564-561a1c202c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A4%20hoch.dotx</Template>
  <TotalTime>0</TotalTime>
  <Pages>1</Pages>
  <Words>115</Words>
  <Characters>792</Characters>
  <Application>Microsoft Office Word</Application>
  <DocSecurity>0</DocSecurity>
  <Lines>39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Kistler</dc:creator>
  <cp:keywords/>
  <cp:lastModifiedBy>Bianca Kohler</cp:lastModifiedBy>
  <cp:revision>16</cp:revision>
  <dcterms:created xsi:type="dcterms:W3CDTF">2026-01-21T07:18:00Z</dcterms:created>
  <dcterms:modified xsi:type="dcterms:W3CDTF">2026-01-21T10:44:00Z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0x0101004BF9A6E59797B54DAF8F757A34FB27E1</vt:lpwstr>
  </property>
  <property fmtid="{D5CDD505-2E9C-101B-9397-08002B2CF9AE}" pid="3" name="docLang">
    <vt:lpwstr>de</vt:lpwstr>
  </property>
</Properties>
</file>